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A7C5" w14:textId="77777777" w:rsidR="00ED50DA" w:rsidRPr="00507D2D" w:rsidRDefault="00EE6371" w:rsidP="00ED50DA">
      <w:pPr>
        <w:pStyle w:val="Style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48243581" wp14:editId="3025832F">
            <wp:simplePos x="0" y="0"/>
            <wp:positionH relativeFrom="column">
              <wp:posOffset>2514600</wp:posOffset>
            </wp:positionH>
            <wp:positionV relativeFrom="paragraph">
              <wp:posOffset>-197485</wp:posOffset>
            </wp:positionV>
            <wp:extent cx="752475" cy="74295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42501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222C7BB2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1F921776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429ABB65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4513EE01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289E6DD0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60E7890C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2D816BF3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591713E8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656381D2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35784DA0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6346C206" w14:textId="77777777" w:rsidR="00ED50DA" w:rsidRPr="00507D2D" w:rsidRDefault="00ED50DA" w:rsidP="00ED50DA">
      <w:pPr>
        <w:pStyle w:val="Style"/>
        <w:spacing w:line="1" w:lineRule="exact"/>
        <w:rPr>
          <w:sz w:val="2"/>
          <w:szCs w:val="2"/>
        </w:rPr>
      </w:pPr>
    </w:p>
    <w:p w14:paraId="2C8E4449" w14:textId="77777777" w:rsidR="00ED50DA" w:rsidRPr="00507D2D" w:rsidRDefault="00ED50DA" w:rsidP="00ED50DA">
      <w:pPr>
        <w:rPr>
          <w:rFonts w:ascii="Times New Roman" w:hAnsi="Times New Roman"/>
          <w:i/>
        </w:rPr>
      </w:pPr>
    </w:p>
    <w:p w14:paraId="68DE71C5" w14:textId="77777777" w:rsidR="00DF02B0" w:rsidRDefault="00DF02B0" w:rsidP="00DF0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2B0">
        <w:rPr>
          <w:rFonts w:ascii="Times New Roman" w:hAnsi="Times New Roman"/>
          <w:sz w:val="24"/>
          <w:szCs w:val="24"/>
        </w:rPr>
        <w:t>   </w:t>
      </w:r>
    </w:p>
    <w:p w14:paraId="38BF76D2" w14:textId="77777777" w:rsidR="00C27077" w:rsidRDefault="00C27077" w:rsidP="00DF0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E317B" w14:textId="77777777" w:rsidR="00C27077" w:rsidRDefault="00C27077" w:rsidP="00DF0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8931D" w14:textId="18C862EE" w:rsidR="002609BA" w:rsidRPr="001D3703" w:rsidRDefault="002609BA" w:rsidP="002609BA">
      <w:pPr>
        <w:spacing w:after="0" w:line="240" w:lineRule="auto"/>
        <w:jc w:val="right"/>
        <w:rPr>
          <w:rFonts w:ascii="Times New Roman" w:hAnsi="Times New Roman"/>
          <w:color w:val="0E101A"/>
          <w:sz w:val="28"/>
        </w:rPr>
      </w:pPr>
      <w:r w:rsidRPr="001D3703">
        <w:rPr>
          <w:rFonts w:ascii="Times New Roman" w:hAnsi="Times New Roman"/>
          <w:color w:val="0E101A"/>
          <w:sz w:val="28"/>
        </w:rPr>
        <w:t>July 25, 2023</w:t>
      </w:r>
    </w:p>
    <w:p w14:paraId="0120AE0F" w14:textId="77777777" w:rsidR="002609BA" w:rsidRPr="00CE6D9A" w:rsidRDefault="002609BA" w:rsidP="002609BA">
      <w:pPr>
        <w:spacing w:after="0" w:line="240" w:lineRule="auto"/>
        <w:rPr>
          <w:rFonts w:cstheme="minorHAnsi"/>
          <w:color w:val="0E101A"/>
          <w:sz w:val="28"/>
        </w:rPr>
      </w:pPr>
      <w:r w:rsidRPr="00CE6D9A">
        <w:rPr>
          <w:rFonts w:cstheme="minorHAnsi"/>
          <w:color w:val="0E101A"/>
          <w:sz w:val="28"/>
        </w:rPr>
        <w:t xml:space="preserve"> </w:t>
      </w:r>
    </w:p>
    <w:p w14:paraId="5DC225ED" w14:textId="75DB6E40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>Greeting</w:t>
      </w:r>
      <w:r>
        <w:rPr>
          <w:rFonts w:ascii="Times New Roman" w:hAnsi="Times New Roman"/>
          <w:color w:val="0E101A"/>
          <w:sz w:val="28"/>
        </w:rPr>
        <w:t>s</w:t>
      </w:r>
      <w:r w:rsidRPr="002609BA">
        <w:rPr>
          <w:rFonts w:ascii="Times New Roman" w:hAnsi="Times New Roman"/>
          <w:color w:val="0E101A"/>
          <w:sz w:val="28"/>
        </w:rPr>
        <w:t xml:space="preserve"> Langford Family,</w:t>
      </w:r>
    </w:p>
    <w:p w14:paraId="7C35E2F1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 xml:space="preserve"> </w:t>
      </w:r>
    </w:p>
    <w:p w14:paraId="563622A1" w14:textId="77777777" w:rsid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</w:p>
    <w:p w14:paraId="3A5027CB" w14:textId="067CCF6E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 xml:space="preserve">Welcome to the 2023-2024 school year! I am elated to serve as one of the Assistant Principals at Langford Middle School. I have been an educator for thirteen years. I deeply desire to see our children develop their ability to think so they can be the trailblazer of their life. I also believe that our children are our future. I believe it is my calling to use my talents and skill sets to ensure they have everything they need to take care of the future for themselves and </w:t>
      </w:r>
      <w:r w:rsidR="001D3703">
        <w:rPr>
          <w:rFonts w:ascii="Times New Roman" w:hAnsi="Times New Roman"/>
          <w:color w:val="0E101A"/>
          <w:sz w:val="28"/>
        </w:rPr>
        <w:t xml:space="preserve">for </w:t>
      </w:r>
      <w:bookmarkStart w:id="0" w:name="_GoBack"/>
      <w:bookmarkEnd w:id="0"/>
      <w:r w:rsidRPr="002609BA">
        <w:rPr>
          <w:rFonts w:ascii="Times New Roman" w:hAnsi="Times New Roman"/>
          <w:color w:val="0E101A"/>
          <w:sz w:val="28"/>
        </w:rPr>
        <w:t>their communities.</w:t>
      </w:r>
    </w:p>
    <w:p w14:paraId="3013747C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 xml:space="preserve"> </w:t>
      </w:r>
    </w:p>
    <w:p w14:paraId="75687570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 xml:space="preserve">This year our theme is </w:t>
      </w:r>
      <w:r w:rsidRPr="002609BA">
        <w:rPr>
          <w:rFonts w:ascii="Times New Roman" w:hAnsi="Times New Roman"/>
          <w:b/>
          <w:i/>
          <w:color w:val="0E101A"/>
          <w:sz w:val="28"/>
        </w:rPr>
        <w:t>"We are IB. Going for the GOLD."</w:t>
      </w:r>
      <w:r w:rsidRPr="002609BA">
        <w:rPr>
          <w:rFonts w:ascii="Times New Roman" w:hAnsi="Times New Roman"/>
          <w:color w:val="0E101A"/>
          <w:sz w:val="28"/>
        </w:rPr>
        <w:t xml:space="preserve"> I am looking forward to partnering with you this year to ensure our students reach the gold in academic achievement and growth, social-emotional learning, and love for their community.</w:t>
      </w:r>
    </w:p>
    <w:p w14:paraId="436E32F6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 xml:space="preserve"> </w:t>
      </w:r>
    </w:p>
    <w:p w14:paraId="75A5E925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>Finally, I am committed to serving the needs of our Langford community. Please feel free to contact me anytime. This year will be a golden year!</w:t>
      </w:r>
    </w:p>
    <w:p w14:paraId="78EE3237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</w:p>
    <w:p w14:paraId="650958E5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>Sincerely,</w:t>
      </w:r>
    </w:p>
    <w:p w14:paraId="32A43F34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color w:val="0E101A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 xml:space="preserve">Priscilla Alexander, </w:t>
      </w:r>
      <w:proofErr w:type="spellStart"/>
      <w:proofErr w:type="gramStart"/>
      <w:r w:rsidRPr="002609BA">
        <w:rPr>
          <w:rFonts w:ascii="Times New Roman" w:hAnsi="Times New Roman"/>
          <w:color w:val="0E101A"/>
          <w:sz w:val="28"/>
        </w:rPr>
        <w:t>Ed.S</w:t>
      </w:r>
      <w:proofErr w:type="spellEnd"/>
      <w:proofErr w:type="gramEnd"/>
    </w:p>
    <w:p w14:paraId="62198AF3" w14:textId="77777777" w:rsidR="002609BA" w:rsidRPr="002609BA" w:rsidRDefault="002609BA" w:rsidP="002609BA">
      <w:pPr>
        <w:spacing w:after="0" w:line="240" w:lineRule="auto"/>
        <w:rPr>
          <w:rFonts w:ascii="Times New Roman" w:hAnsi="Times New Roman"/>
          <w:sz w:val="28"/>
        </w:rPr>
      </w:pPr>
      <w:r w:rsidRPr="002609BA">
        <w:rPr>
          <w:rFonts w:ascii="Times New Roman" w:hAnsi="Times New Roman"/>
          <w:color w:val="0E101A"/>
          <w:sz w:val="28"/>
        </w:rPr>
        <w:t>alexapr@boe.richmond.k12.ga.us</w:t>
      </w:r>
    </w:p>
    <w:p w14:paraId="46E48737" w14:textId="2C622DD2" w:rsidR="00EE6371" w:rsidRPr="00EA7988" w:rsidRDefault="00EE6371" w:rsidP="00EA7988">
      <w:pPr>
        <w:tabs>
          <w:tab w:val="left" w:pos="3867"/>
        </w:tabs>
      </w:pPr>
    </w:p>
    <w:sectPr w:rsidR="00EE6371" w:rsidRPr="00EA7988" w:rsidSect="0044759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B54C" w14:textId="77777777" w:rsidR="00AF572B" w:rsidRDefault="00AF572B">
      <w:pPr>
        <w:spacing w:after="0" w:line="240" w:lineRule="auto"/>
      </w:pPr>
      <w:r>
        <w:separator/>
      </w:r>
    </w:p>
  </w:endnote>
  <w:endnote w:type="continuationSeparator" w:id="0">
    <w:p w14:paraId="05FA06D6" w14:textId="77777777" w:rsidR="00AF572B" w:rsidRDefault="00AF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523AD" w14:textId="77777777" w:rsidR="00996A8A" w:rsidRDefault="00996A8A" w:rsidP="00996A8A">
    <w:pPr>
      <w:jc w:val="center"/>
      <w:rPr>
        <w:noProof/>
      </w:rPr>
    </w:pPr>
    <w:r>
      <w:rPr>
        <w:rStyle w:val="Strong"/>
        <w:i/>
        <w:iCs/>
        <w:color w:val="000000"/>
        <w:sz w:val="20"/>
      </w:rPr>
      <w:t>The Miss</w:t>
    </w:r>
    <w:r>
      <w:rPr>
        <w:rStyle w:val="Strong"/>
        <w:i/>
        <w:iCs/>
        <w:color w:val="404040"/>
        <w:sz w:val="20"/>
      </w:rPr>
      <w:t>i</w:t>
    </w:r>
    <w:r>
      <w:rPr>
        <w:rStyle w:val="Strong"/>
        <w:i/>
        <w:iCs/>
        <w:color w:val="000000"/>
        <w:sz w:val="20"/>
      </w:rPr>
      <w:t>on of the Richmond County School System is to build a world-class school system through education, collaboration, and innovation.</w:t>
    </w:r>
  </w:p>
  <w:p w14:paraId="31A65AFF" w14:textId="77777777" w:rsidR="00996A8A" w:rsidRDefault="00996A8A">
    <w:pPr>
      <w:pStyle w:val="Footer"/>
    </w:pPr>
  </w:p>
  <w:p w14:paraId="55FDB67C" w14:textId="77777777" w:rsidR="00B30D25" w:rsidRPr="0072736D" w:rsidRDefault="00B30D25" w:rsidP="00483003">
    <w:pPr>
      <w:spacing w:line="240" w:lineRule="auto"/>
      <w:jc w:val="both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67B55" w14:textId="77777777" w:rsidR="00AF572B" w:rsidRDefault="00AF572B">
      <w:pPr>
        <w:spacing w:after="0" w:line="240" w:lineRule="auto"/>
      </w:pPr>
      <w:r>
        <w:separator/>
      </w:r>
    </w:p>
  </w:footnote>
  <w:footnote w:type="continuationSeparator" w:id="0">
    <w:p w14:paraId="68ABF5F9" w14:textId="77777777" w:rsidR="00AF572B" w:rsidRDefault="00AF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AAEF" w14:textId="77777777" w:rsidR="0003384C" w:rsidRDefault="00AF572B">
    <w:pPr>
      <w:pStyle w:val="Header"/>
    </w:pPr>
    <w:r>
      <w:rPr>
        <w:noProof/>
      </w:rPr>
      <w:pict w14:anchorId="0C94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421032" o:spid="_x0000_s2052" type="#_x0000_t75" style="position:absolute;margin-left:0;margin-top:0;width:467.75pt;height:276.95pt;z-index:-251657728;mso-position-horizontal:center;mso-position-horizontal-relative:margin;mso-position-vertical:center;mso-position-vertical-relative:margin" o:allowincell="f">
          <v:imagedata r:id="rId1" o:title="arcbld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F324" w14:textId="77777777" w:rsidR="00B30D25" w:rsidRPr="00004A1E" w:rsidRDefault="00EE6371" w:rsidP="006C4C22">
    <w:pPr>
      <w:pStyle w:val="Header"/>
      <w:rPr>
        <w:rFonts w:ascii="Old English Text MT" w:hAnsi="Old English Text MT"/>
        <w:sz w:val="28"/>
      </w:rPr>
    </w:pPr>
    <w:r>
      <w:rPr>
        <w:rFonts w:ascii="Old English Text MT" w:hAnsi="Old English Text MT"/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D341B08" wp14:editId="3D664DED">
              <wp:simplePos x="0" y="0"/>
              <wp:positionH relativeFrom="column">
                <wp:posOffset>4457700</wp:posOffset>
              </wp:positionH>
              <wp:positionV relativeFrom="paragraph">
                <wp:posOffset>-228599</wp:posOffset>
              </wp:positionV>
              <wp:extent cx="2426970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9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F95DF" w14:textId="53F32E1A" w:rsidR="00DC1B85" w:rsidRPr="00416295" w:rsidRDefault="00336D74" w:rsidP="00483003">
                          <w:pPr>
                            <w:pStyle w:val="Style"/>
                            <w:spacing w:line="201" w:lineRule="exact"/>
                            <w:ind w:right="-1"/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28282A"/>
                              <w:sz w:val="19"/>
                              <w:szCs w:val="19"/>
                            </w:rPr>
                            <w:t>Dr.</w:t>
                          </w:r>
                          <w:r w:rsidR="002609BA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8282A"/>
                              <w:sz w:val="19"/>
                              <w:szCs w:val="19"/>
                            </w:rPr>
                            <w:t>LaQuanda</w:t>
                          </w:r>
                          <w:proofErr w:type="spellEnd"/>
                          <w:r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 Carpenter</w:t>
                          </w:r>
                          <w:r w:rsidR="00B30D25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, </w:t>
                          </w:r>
                          <w:r w:rsidR="00B30D25">
                            <w:rPr>
                              <w:i/>
                              <w:iCs/>
                              <w:color w:val="000004"/>
                              <w:sz w:val="19"/>
                              <w:szCs w:val="19"/>
                            </w:rPr>
                            <w:t>P</w:t>
                          </w:r>
                          <w:r w:rsidR="00B30D25"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  <w:t>rinci</w:t>
                          </w:r>
                          <w:r w:rsidR="00B30D25">
                            <w:rPr>
                              <w:i/>
                              <w:iCs/>
                              <w:color w:val="000004"/>
                              <w:sz w:val="19"/>
                              <w:szCs w:val="19"/>
                            </w:rPr>
                            <w:t>p</w:t>
                          </w:r>
                          <w:r w:rsidR="00416295"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  <w:t xml:space="preserve">al </w:t>
                          </w:r>
                        </w:p>
                        <w:p w14:paraId="07E55512" w14:textId="1A5CFF2D" w:rsidR="00EF327C" w:rsidRDefault="008D7BBA" w:rsidP="00483003">
                          <w:pPr>
                            <w:pStyle w:val="Style"/>
                            <w:spacing w:line="201" w:lineRule="exact"/>
                            <w:ind w:right="-1"/>
                            <w:rPr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28282A"/>
                              <w:sz w:val="19"/>
                              <w:szCs w:val="19"/>
                            </w:rPr>
                            <w:t>Ms. Pris</w:t>
                          </w:r>
                          <w:r w:rsidR="00EA2CAE">
                            <w:rPr>
                              <w:color w:val="28282A"/>
                              <w:sz w:val="19"/>
                              <w:szCs w:val="19"/>
                            </w:rPr>
                            <w:t>cilla Alexander</w:t>
                          </w:r>
                          <w:r w:rsidR="00B30D25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, </w:t>
                          </w:r>
                          <w:r w:rsidR="00B30D25">
                            <w:rPr>
                              <w:i/>
                              <w:iCs/>
                              <w:color w:val="000004"/>
                              <w:sz w:val="19"/>
                              <w:szCs w:val="19"/>
                            </w:rPr>
                            <w:t>Assistant Principal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03FD4AD7" w14:textId="77777777" w:rsidR="00416295" w:rsidRDefault="00EA2CAE" w:rsidP="00416295">
                          <w:pPr>
                            <w:pStyle w:val="Style"/>
                            <w:spacing w:line="201" w:lineRule="exact"/>
                            <w:ind w:right="-1"/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Mrs. Jonay King</w:t>
                          </w:r>
                          <w:r w:rsidR="00416295">
                            <w:rPr>
                              <w:iCs/>
                              <w:color w:val="070708"/>
                              <w:sz w:val="19"/>
                              <w:szCs w:val="19"/>
                            </w:rPr>
                            <w:t xml:space="preserve">, </w:t>
                          </w:r>
                          <w:r w:rsidR="00416295" w:rsidRPr="00416295">
                            <w:rPr>
                              <w:i/>
                              <w:iCs/>
                              <w:color w:val="070708"/>
                              <w:sz w:val="19"/>
                              <w:szCs w:val="19"/>
                            </w:rPr>
                            <w:t>Assistant Principal</w:t>
                          </w:r>
                        </w:p>
                        <w:p w14:paraId="2A1AB905" w14:textId="77777777"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  <w:p w14:paraId="5E38CCDB" w14:textId="77777777"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  <w:p w14:paraId="4417D7CF" w14:textId="77777777" w:rsidR="00EB0F04" w:rsidRDefault="00EB0F04" w:rsidP="00416295">
                          <w:pPr>
                            <w:pStyle w:val="Style"/>
                            <w:spacing w:line="201" w:lineRule="exact"/>
                            <w:ind w:right="-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41B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-18pt;width:191.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" stroked="f">
              <v:textbox>
                <w:txbxContent>
                  <w:p w14:paraId="23BF95DF" w14:textId="53F32E1A" w:rsidR="00DC1B85" w:rsidRPr="00416295" w:rsidRDefault="00336D74" w:rsidP="00483003">
                    <w:pPr>
                      <w:pStyle w:val="Style"/>
                      <w:spacing w:line="201" w:lineRule="exact"/>
                      <w:ind w:right="-1"/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28282A"/>
                        <w:sz w:val="19"/>
                        <w:szCs w:val="19"/>
                      </w:rPr>
                      <w:t>Dr.</w:t>
                    </w:r>
                    <w:r w:rsidR="002609BA">
                      <w:rPr>
                        <w:color w:val="28282A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color w:val="28282A"/>
                        <w:sz w:val="19"/>
                        <w:szCs w:val="19"/>
                      </w:rPr>
                      <w:t>LaQuanda</w:t>
                    </w:r>
                    <w:proofErr w:type="spellEnd"/>
                    <w:r>
                      <w:rPr>
                        <w:color w:val="28282A"/>
                        <w:sz w:val="19"/>
                        <w:szCs w:val="19"/>
                      </w:rPr>
                      <w:t xml:space="preserve"> Carpenter</w:t>
                    </w:r>
                    <w:r w:rsidR="00B30D25">
                      <w:rPr>
                        <w:color w:val="28282A"/>
                        <w:sz w:val="19"/>
                        <w:szCs w:val="19"/>
                      </w:rPr>
                      <w:t xml:space="preserve">, </w:t>
                    </w:r>
                    <w:r w:rsidR="00B30D25">
                      <w:rPr>
                        <w:i/>
                        <w:iCs/>
                        <w:color w:val="000004"/>
                        <w:sz w:val="19"/>
                        <w:szCs w:val="19"/>
                      </w:rPr>
                      <w:t>P</w:t>
                    </w:r>
                    <w:r w:rsidR="00B30D25"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  <w:t>rinci</w:t>
                    </w:r>
                    <w:r w:rsidR="00B30D25">
                      <w:rPr>
                        <w:i/>
                        <w:iCs/>
                        <w:color w:val="000004"/>
                        <w:sz w:val="19"/>
                        <w:szCs w:val="19"/>
                      </w:rPr>
                      <w:t>p</w:t>
                    </w:r>
                    <w:r w:rsidR="00416295"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  <w:t xml:space="preserve">al </w:t>
                    </w:r>
                  </w:p>
                  <w:p w14:paraId="07E55512" w14:textId="1A5CFF2D" w:rsidR="00EF327C" w:rsidRDefault="008D7BBA" w:rsidP="00483003">
                    <w:pPr>
                      <w:pStyle w:val="Style"/>
                      <w:spacing w:line="201" w:lineRule="exact"/>
                      <w:ind w:right="-1"/>
                      <w:rPr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28282A"/>
                        <w:sz w:val="19"/>
                        <w:szCs w:val="19"/>
                      </w:rPr>
                      <w:t>Ms. Pris</w:t>
                    </w:r>
                    <w:r w:rsidR="00EA2CAE">
                      <w:rPr>
                        <w:color w:val="28282A"/>
                        <w:sz w:val="19"/>
                        <w:szCs w:val="19"/>
                      </w:rPr>
                      <w:t>cilla Alexander</w:t>
                    </w:r>
                    <w:r w:rsidR="00B30D25">
                      <w:rPr>
                        <w:color w:val="28282A"/>
                        <w:sz w:val="19"/>
                        <w:szCs w:val="19"/>
                      </w:rPr>
                      <w:t xml:space="preserve">, </w:t>
                    </w:r>
                    <w:r w:rsidR="00B30D25">
                      <w:rPr>
                        <w:i/>
                        <w:iCs/>
                        <w:color w:val="000004"/>
                        <w:sz w:val="19"/>
                        <w:szCs w:val="19"/>
                      </w:rPr>
                      <w:t>Assistant Principal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 xml:space="preserve"> </w:t>
                    </w:r>
                  </w:p>
                  <w:p w14:paraId="03FD4AD7" w14:textId="77777777" w:rsidR="00416295" w:rsidRDefault="00EA2CAE" w:rsidP="00416295">
                    <w:pPr>
                      <w:pStyle w:val="Style"/>
                      <w:spacing w:line="201" w:lineRule="exact"/>
                      <w:ind w:right="-1"/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070708"/>
                        <w:sz w:val="19"/>
                        <w:szCs w:val="19"/>
                      </w:rPr>
                      <w:t>Mrs. Jonay King</w:t>
                    </w:r>
                    <w:r w:rsidR="00416295">
                      <w:rPr>
                        <w:iCs/>
                        <w:color w:val="070708"/>
                        <w:sz w:val="19"/>
                        <w:szCs w:val="19"/>
                      </w:rPr>
                      <w:t xml:space="preserve">, </w:t>
                    </w:r>
                    <w:r w:rsidR="00416295" w:rsidRPr="00416295">
                      <w:rPr>
                        <w:i/>
                        <w:iCs/>
                        <w:color w:val="070708"/>
                        <w:sz w:val="19"/>
                        <w:szCs w:val="19"/>
                      </w:rPr>
                      <w:t>Assistant Principal</w:t>
                    </w:r>
                  </w:p>
                  <w:p w14:paraId="2A1AB905" w14:textId="77777777"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  <w:p w14:paraId="5E38CCDB" w14:textId="77777777"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  <w:p w14:paraId="4417D7CF" w14:textId="77777777" w:rsidR="00EB0F04" w:rsidRDefault="00EB0F04" w:rsidP="00416295">
                    <w:pPr>
                      <w:pStyle w:val="Style"/>
                      <w:spacing w:line="201" w:lineRule="exact"/>
                      <w:ind w:right="-1"/>
                    </w:pP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577D6B" wp14:editId="107333A9">
              <wp:simplePos x="0" y="0"/>
              <wp:positionH relativeFrom="column">
                <wp:posOffset>-228600</wp:posOffset>
              </wp:positionH>
              <wp:positionV relativeFrom="paragraph">
                <wp:posOffset>-228600</wp:posOffset>
              </wp:positionV>
              <wp:extent cx="1619250" cy="699135"/>
              <wp:effectExtent l="0" t="0" r="635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D0003" w14:textId="77777777" w:rsidR="00953FE7" w:rsidRDefault="00953FE7" w:rsidP="00483003">
                          <w:pPr>
                            <w:pStyle w:val="Style"/>
                            <w:spacing w:before="4" w:line="240" w:lineRule="exact"/>
                            <w:ind w:right="-723"/>
                            <w:rPr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3019</w:t>
                          </w:r>
                          <w:r>
                            <w:rPr>
                              <w:color w:val="000004"/>
                              <w:sz w:val="19"/>
                              <w:szCs w:val="19"/>
                            </w:rPr>
                            <w:t xml:space="preserve"> Walton Way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br/>
                            <w:t>A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u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g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u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sta</w:t>
                          </w:r>
                          <w:r w:rsidR="00B30D25">
                            <w:rPr>
                              <w:color w:val="28282A"/>
                              <w:sz w:val="19"/>
                              <w:szCs w:val="19"/>
                            </w:rPr>
                            <w:t xml:space="preserve">, </w:t>
                          </w: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Georgia 30909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 xml:space="preserve"> 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ab/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ab/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br/>
                            <w:t>T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elepho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ne (7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0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6) 737</w:t>
                          </w:r>
                          <w:r w:rsidR="00B30D25">
                            <w:rPr>
                              <w:color w:val="000004"/>
                              <w:sz w:val="19"/>
                              <w:szCs w:val="19"/>
                            </w:rPr>
                            <w:t>-</w:t>
                          </w:r>
                          <w:r w:rsidR="00E15DC1">
                            <w:rPr>
                              <w:color w:val="070708"/>
                              <w:sz w:val="19"/>
                              <w:szCs w:val="19"/>
                            </w:rPr>
                            <w:t>7301</w:t>
                          </w:r>
                        </w:p>
                        <w:p w14:paraId="31C66D00" w14:textId="77777777" w:rsidR="00B30D25" w:rsidRPr="00004A1E" w:rsidRDefault="00953FE7" w:rsidP="00483003">
                          <w:pPr>
                            <w:pStyle w:val="Style"/>
                            <w:spacing w:before="4" w:line="240" w:lineRule="exact"/>
                            <w:ind w:right="-723"/>
                            <w:rPr>
                              <w:color w:val="070708"/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70708"/>
                              <w:sz w:val="19"/>
                              <w:szCs w:val="19"/>
                            </w:rPr>
                            <w:t>http://langford</w:t>
                          </w:r>
                          <w:r w:rsidR="00B30D25">
                            <w:rPr>
                              <w:color w:val="070708"/>
                              <w:sz w:val="19"/>
                              <w:szCs w:val="19"/>
                            </w:rPr>
                            <w:t>.rcboe.org</w:t>
                          </w:r>
                        </w:p>
                        <w:p w14:paraId="245060DC" w14:textId="77777777" w:rsidR="00B30D25" w:rsidRDefault="00B30D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D577D6B" id="Text Box 2" o:spid="_x0000_s1027" type="#_x0000_t202" style="position:absolute;margin-left:-18pt;margin-top:-18pt;width:127.5pt;height:5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LNhA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" stroked="f">
              <v:textbox>
                <w:txbxContent>
                  <w:p w14:paraId="740D0003" w14:textId="77777777" w:rsidR="00953FE7" w:rsidRDefault="00953FE7" w:rsidP="00483003">
                    <w:pPr>
                      <w:pStyle w:val="Style"/>
                      <w:spacing w:before="4" w:line="240" w:lineRule="exact"/>
                      <w:ind w:right="-723"/>
                      <w:rPr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070708"/>
                        <w:sz w:val="19"/>
                        <w:szCs w:val="19"/>
                      </w:rPr>
                      <w:t>3019</w:t>
                    </w:r>
                    <w:r>
                      <w:rPr>
                        <w:color w:val="000004"/>
                        <w:sz w:val="19"/>
                        <w:szCs w:val="19"/>
                      </w:rPr>
                      <w:t xml:space="preserve"> Walton Way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br/>
                      <w:t>A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u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g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u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sta</w:t>
                    </w:r>
                    <w:r w:rsidR="00B30D25">
                      <w:rPr>
                        <w:color w:val="28282A"/>
                        <w:sz w:val="19"/>
                        <w:szCs w:val="19"/>
                      </w:rPr>
                      <w:t xml:space="preserve">, </w:t>
                    </w:r>
                    <w:r>
                      <w:rPr>
                        <w:color w:val="070708"/>
                        <w:sz w:val="19"/>
                        <w:szCs w:val="19"/>
                      </w:rPr>
                      <w:t>Georgia 30909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 xml:space="preserve"> 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ab/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ab/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br/>
                      <w:t>T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elepho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ne (7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0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6) 737</w:t>
                    </w:r>
                    <w:r w:rsidR="00B30D25">
                      <w:rPr>
                        <w:color w:val="000004"/>
                        <w:sz w:val="19"/>
                        <w:szCs w:val="19"/>
                      </w:rPr>
                      <w:t>-</w:t>
                    </w:r>
                    <w:r w:rsidR="00E15DC1">
                      <w:rPr>
                        <w:color w:val="070708"/>
                        <w:sz w:val="19"/>
                        <w:szCs w:val="19"/>
                      </w:rPr>
                      <w:t>7301</w:t>
                    </w:r>
                  </w:p>
                  <w:p w14:paraId="31C66D00" w14:textId="77777777" w:rsidR="00B30D25" w:rsidRPr="00004A1E" w:rsidRDefault="00953FE7" w:rsidP="00483003">
                    <w:pPr>
                      <w:pStyle w:val="Style"/>
                      <w:spacing w:before="4" w:line="240" w:lineRule="exact"/>
                      <w:ind w:right="-723"/>
                      <w:rPr>
                        <w:color w:val="070708"/>
                        <w:sz w:val="19"/>
                        <w:szCs w:val="19"/>
                      </w:rPr>
                    </w:pPr>
                    <w:r>
                      <w:rPr>
                        <w:color w:val="070708"/>
                        <w:sz w:val="19"/>
                        <w:szCs w:val="19"/>
                      </w:rPr>
                      <w:t>http://langford</w:t>
                    </w:r>
                    <w:r w:rsidR="00B30D25">
                      <w:rPr>
                        <w:color w:val="070708"/>
                        <w:sz w:val="19"/>
                        <w:szCs w:val="19"/>
                      </w:rPr>
                      <w:t>.rcboe.org</w:t>
                    </w:r>
                  </w:p>
                  <w:p w14:paraId="245060DC" w14:textId="77777777" w:rsidR="00B30D25" w:rsidRDefault="00B30D25"/>
                </w:txbxContent>
              </v:textbox>
            </v:shape>
          </w:pict>
        </mc:Fallback>
      </mc:AlternateContent>
    </w:r>
    <w:r w:rsidR="006C4C22">
      <w:rPr>
        <w:rFonts w:ascii="Old English Text MT" w:hAnsi="Old English Text MT"/>
        <w:sz w:val="28"/>
      </w:rPr>
      <w:t xml:space="preserve">                </w:t>
    </w:r>
    <w:r w:rsidR="00320632">
      <w:rPr>
        <w:rFonts w:ascii="Old English Text MT" w:hAnsi="Old English Text MT"/>
        <w:sz w:val="28"/>
      </w:rPr>
      <w:t xml:space="preserve">Langford </w:t>
    </w:r>
    <w:r w:rsidR="00B419A6">
      <w:rPr>
        <w:rFonts w:ascii="Old English Text MT" w:hAnsi="Old English Text MT"/>
        <w:sz w:val="28"/>
      </w:rPr>
      <w:t xml:space="preserve">         </w:t>
    </w:r>
    <w:proofErr w:type="spellStart"/>
    <w:r w:rsidR="00B419A6">
      <w:rPr>
        <w:rFonts w:ascii="Old English Text MT" w:hAnsi="Old English Text MT"/>
        <w:sz w:val="28"/>
      </w:rPr>
      <w:t>Langford</w:t>
    </w:r>
    <w:proofErr w:type="spellEnd"/>
    <w:r w:rsidR="00B419A6">
      <w:rPr>
        <w:rFonts w:ascii="Old English Text MT" w:hAnsi="Old English Text MT"/>
        <w:sz w:val="28"/>
      </w:rPr>
      <w:t xml:space="preserve"> </w:t>
    </w:r>
    <w:r w:rsidR="00320632">
      <w:rPr>
        <w:rFonts w:ascii="Old English Text MT" w:hAnsi="Old English Text MT"/>
        <w:sz w:val="28"/>
      </w:rPr>
      <w:t>Middle School</w:t>
    </w:r>
  </w:p>
  <w:p w14:paraId="5CA5914E" w14:textId="77777777" w:rsidR="00B30D25" w:rsidRDefault="00EA7988" w:rsidP="00483003">
    <w:pPr>
      <w:pStyle w:val="Header"/>
      <w:jc w:val="center"/>
    </w:pPr>
    <w:r>
      <w:t>Established in</w:t>
    </w:r>
    <w:r w:rsidR="00996A8A">
      <w:t xml:space="preserve"> 1952</w:t>
    </w:r>
  </w:p>
  <w:p w14:paraId="56C44662" w14:textId="77777777" w:rsidR="00B30D25" w:rsidRDefault="00B30D25">
    <w:pPr>
      <w:pStyle w:val="Header"/>
    </w:pPr>
  </w:p>
  <w:p w14:paraId="42CD10C4" w14:textId="77777777" w:rsidR="00416295" w:rsidRDefault="00416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2228" w14:textId="77777777" w:rsidR="0003384C" w:rsidRDefault="00AF572B">
    <w:pPr>
      <w:pStyle w:val="Header"/>
    </w:pPr>
    <w:r>
      <w:rPr>
        <w:noProof/>
      </w:rPr>
      <w:pict w14:anchorId="2E91A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421031" o:spid="_x0000_s2051" type="#_x0000_t75" style="position:absolute;margin-left:0;margin-top:0;width:467.75pt;height:276.95pt;z-index:-251658752;mso-position-horizontal:center;mso-position-horizontal-relative:margin;mso-position-vertical:center;mso-position-vertical-relative:margin" o:allowincell="f">
          <v:imagedata r:id="rId1" o:title="arcbldg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A6"/>
    <w:rsid w:val="0003384C"/>
    <w:rsid w:val="00081015"/>
    <w:rsid w:val="000909A1"/>
    <w:rsid w:val="000A4A54"/>
    <w:rsid w:val="000D5224"/>
    <w:rsid w:val="000F671F"/>
    <w:rsid w:val="00132461"/>
    <w:rsid w:val="001478C4"/>
    <w:rsid w:val="001666B5"/>
    <w:rsid w:val="001A4B1B"/>
    <w:rsid w:val="001D3703"/>
    <w:rsid w:val="001F1397"/>
    <w:rsid w:val="001F5DCD"/>
    <w:rsid w:val="002609BA"/>
    <w:rsid w:val="002C3230"/>
    <w:rsid w:val="002C56FF"/>
    <w:rsid w:val="002D6700"/>
    <w:rsid w:val="002D7437"/>
    <w:rsid w:val="002F67A2"/>
    <w:rsid w:val="00320632"/>
    <w:rsid w:val="00330203"/>
    <w:rsid w:val="00336D74"/>
    <w:rsid w:val="003509D3"/>
    <w:rsid w:val="003874EE"/>
    <w:rsid w:val="003877AD"/>
    <w:rsid w:val="00391721"/>
    <w:rsid w:val="00395EF3"/>
    <w:rsid w:val="003A5313"/>
    <w:rsid w:val="003C1623"/>
    <w:rsid w:val="003C6D7B"/>
    <w:rsid w:val="00412B28"/>
    <w:rsid w:val="00416295"/>
    <w:rsid w:val="00447595"/>
    <w:rsid w:val="004601A2"/>
    <w:rsid w:val="004815C1"/>
    <w:rsid w:val="00483003"/>
    <w:rsid w:val="00495675"/>
    <w:rsid w:val="00496CB1"/>
    <w:rsid w:val="004C4CFE"/>
    <w:rsid w:val="004D5102"/>
    <w:rsid w:val="004E0B65"/>
    <w:rsid w:val="004F7A7F"/>
    <w:rsid w:val="005220F3"/>
    <w:rsid w:val="00596851"/>
    <w:rsid w:val="005A17BD"/>
    <w:rsid w:val="005A7B0E"/>
    <w:rsid w:val="005C004D"/>
    <w:rsid w:val="005C54F4"/>
    <w:rsid w:val="005F38C2"/>
    <w:rsid w:val="005F390F"/>
    <w:rsid w:val="00612D2A"/>
    <w:rsid w:val="00636377"/>
    <w:rsid w:val="00675AF0"/>
    <w:rsid w:val="006B7809"/>
    <w:rsid w:val="006C4C22"/>
    <w:rsid w:val="00702898"/>
    <w:rsid w:val="00716351"/>
    <w:rsid w:val="00724545"/>
    <w:rsid w:val="007E683C"/>
    <w:rsid w:val="007F383D"/>
    <w:rsid w:val="007F6A3F"/>
    <w:rsid w:val="00805BD8"/>
    <w:rsid w:val="00840F21"/>
    <w:rsid w:val="008804A0"/>
    <w:rsid w:val="008B1955"/>
    <w:rsid w:val="008D7BBA"/>
    <w:rsid w:val="008E5E40"/>
    <w:rsid w:val="009148E2"/>
    <w:rsid w:val="0093374F"/>
    <w:rsid w:val="00953FE7"/>
    <w:rsid w:val="00976D13"/>
    <w:rsid w:val="0099221E"/>
    <w:rsid w:val="00996A8A"/>
    <w:rsid w:val="009A4C68"/>
    <w:rsid w:val="009A5687"/>
    <w:rsid w:val="009B0B3A"/>
    <w:rsid w:val="009E5817"/>
    <w:rsid w:val="00A376C3"/>
    <w:rsid w:val="00A55709"/>
    <w:rsid w:val="00A70273"/>
    <w:rsid w:val="00A847DC"/>
    <w:rsid w:val="00A93C9F"/>
    <w:rsid w:val="00AA1EA2"/>
    <w:rsid w:val="00AB5AED"/>
    <w:rsid w:val="00AF400F"/>
    <w:rsid w:val="00AF572B"/>
    <w:rsid w:val="00B00E5B"/>
    <w:rsid w:val="00B21666"/>
    <w:rsid w:val="00B30D25"/>
    <w:rsid w:val="00B403D7"/>
    <w:rsid w:val="00B419A6"/>
    <w:rsid w:val="00B41EE7"/>
    <w:rsid w:val="00B7579A"/>
    <w:rsid w:val="00B93BE2"/>
    <w:rsid w:val="00BC1866"/>
    <w:rsid w:val="00BC2182"/>
    <w:rsid w:val="00C204A4"/>
    <w:rsid w:val="00C2244A"/>
    <w:rsid w:val="00C269C1"/>
    <w:rsid w:val="00C27077"/>
    <w:rsid w:val="00C32603"/>
    <w:rsid w:val="00C34497"/>
    <w:rsid w:val="00C54A46"/>
    <w:rsid w:val="00CD2C3E"/>
    <w:rsid w:val="00D07799"/>
    <w:rsid w:val="00D4728B"/>
    <w:rsid w:val="00D54AF6"/>
    <w:rsid w:val="00D87133"/>
    <w:rsid w:val="00D955EA"/>
    <w:rsid w:val="00DA629F"/>
    <w:rsid w:val="00DB02B4"/>
    <w:rsid w:val="00DC1B85"/>
    <w:rsid w:val="00DF02B0"/>
    <w:rsid w:val="00E03FE4"/>
    <w:rsid w:val="00E15DC1"/>
    <w:rsid w:val="00E30930"/>
    <w:rsid w:val="00E417FF"/>
    <w:rsid w:val="00E55C7D"/>
    <w:rsid w:val="00E61373"/>
    <w:rsid w:val="00E86C5E"/>
    <w:rsid w:val="00E95D63"/>
    <w:rsid w:val="00EA1D0E"/>
    <w:rsid w:val="00EA2CAE"/>
    <w:rsid w:val="00EA7988"/>
    <w:rsid w:val="00EB0F04"/>
    <w:rsid w:val="00EB284E"/>
    <w:rsid w:val="00EC3149"/>
    <w:rsid w:val="00ED50DA"/>
    <w:rsid w:val="00EE5A36"/>
    <w:rsid w:val="00EE6371"/>
    <w:rsid w:val="00EF327C"/>
    <w:rsid w:val="00F15A4E"/>
    <w:rsid w:val="00F6666D"/>
    <w:rsid w:val="00F763E7"/>
    <w:rsid w:val="00FB36A7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CCA8AA"/>
  <w15:chartTrackingRefBased/>
  <w15:docId w15:val="{5E474F2F-FD1E-448F-899A-A2014678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0D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0DA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ED50DA"/>
    <w:rPr>
      <w:rFonts w:ascii="Calibri" w:eastAsia="Calibri" w:hAnsi="Calibri" w:cs="Times New Roman"/>
    </w:rPr>
  </w:style>
  <w:style w:type="paragraph" w:customStyle="1" w:styleId="Style">
    <w:name w:val="Style"/>
    <w:rsid w:val="00ED50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D50DA"/>
    <w:rPr>
      <w:rFonts w:eastAsia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50D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D50D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A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54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AF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1A4B1B"/>
    <w:rPr>
      <w:color w:val="0563C1"/>
      <w:u w:val="single"/>
    </w:rPr>
  </w:style>
  <w:style w:type="character" w:styleId="Strong">
    <w:name w:val="Strong"/>
    <w:uiPriority w:val="22"/>
    <w:qFormat/>
    <w:rsid w:val="00996A8A"/>
    <w:rPr>
      <w:b/>
      <w:bCs/>
    </w:rPr>
  </w:style>
  <w:style w:type="character" w:styleId="Emphasis">
    <w:name w:val="Emphasis"/>
    <w:qFormat/>
    <w:rsid w:val="005F3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ved%20Documents\Documents\LMS%20Letterhead%2019-20S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3" ma:contentTypeDescription="Create a new document." ma:contentTypeScope="" ma:versionID="79f8cb0604e69c8b404d3582f82e8ad8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44ef71ef5fc53c8c5545b6a641ceffdf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4B4B7-D9AB-4CAC-B407-B7B9AD60D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B839E-7440-458F-8917-C17DD3A45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9B616-4C3B-4200-950C-61425EC7B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E03DDA-6435-49AE-8EF5-DF60DD4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LMS Letterhead 19-20SY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Links>
    <vt:vector size="12" baseType="variant">
      <vt:variant>
        <vt:i4>6619144</vt:i4>
      </vt:variant>
      <vt:variant>
        <vt:i4>-1</vt:i4>
      </vt:variant>
      <vt:variant>
        <vt:i4>2051</vt:i4>
      </vt:variant>
      <vt:variant>
        <vt:i4>1</vt:i4>
      </vt:variant>
      <vt:variant>
        <vt:lpwstr>arcbldg (1)</vt:lpwstr>
      </vt:variant>
      <vt:variant>
        <vt:lpwstr/>
      </vt:variant>
      <vt:variant>
        <vt:i4>6619144</vt:i4>
      </vt:variant>
      <vt:variant>
        <vt:i4>-1</vt:i4>
      </vt:variant>
      <vt:variant>
        <vt:i4>2052</vt:i4>
      </vt:variant>
      <vt:variant>
        <vt:i4>1</vt:i4>
      </vt:variant>
      <vt:variant>
        <vt:lpwstr>arcbldg 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Partain, Lisa</dc:creator>
  <cp:keywords/>
  <cp:lastModifiedBy>Alexander, Priscilla</cp:lastModifiedBy>
  <cp:revision>3</cp:revision>
  <cp:lastPrinted>2019-08-08T17:14:00Z</cp:lastPrinted>
  <dcterms:created xsi:type="dcterms:W3CDTF">2023-07-25T12:56:00Z</dcterms:created>
  <dcterms:modified xsi:type="dcterms:W3CDTF">2023-07-25T12:57:00Z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